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315" w:lineRule="atLeast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关于流浪狗管理问题的建议提案的答复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B27</w:t>
      </w:r>
    </w:p>
    <w:p>
      <w:pPr>
        <w:pStyle w:val="4"/>
        <w:widowControl/>
        <w:spacing w:beforeAutospacing="0" w:afterAutospacing="0" w:line="315" w:lineRule="atLeast"/>
        <w:ind w:firstLine="420"/>
        <w:jc w:val="center"/>
        <w:rPr>
          <w:b/>
          <w:bCs/>
          <w:sz w:val="36"/>
          <w:szCs w:val="36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苑文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智、刘鑫、刘红波委员：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您提出的“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关于流浪狗管理问题的建议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”的提案已收悉，现将有关办理情况答复如下：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现在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居民区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有很多流浪狗的存在,如何引导、规范辖区居民文明养狗，切实维护公共卫生环境和广大居民生命安全。是双子河街道办事处的一项责任.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流浪狗经常出没在大街小巷中，白天晚上追逐行人，半夜吠声扰民，扰乱居民生活秩序，对居民出行安全和身体健康造成威胁。我们街道办事处深入到辖区的大街小巷,宣传文明养狗,对不文明养狗的行为进行劝导，提醒居民对发现的流浪狗及时同社区进行联系,结合实际，对无人认领的流浪狗同派出所、城管、社区联合进行捕捉，捕捉后的流浪狗统一联系动物收容所进行收养。同时，社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物业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将加强日常巡逻，并向广大居民群众呼吁要依法、文明养犬，倡导大家要共同维护良好的生活环境。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下一步，街道将持续加大宣传力度，持续在辖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区内组织开展集中清理整治流浪狗行动，不断巩固整治成果，切实维护城市文明形象。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友好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街道办事处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                         2021年9月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636F3"/>
    <w:rsid w:val="00083B9C"/>
    <w:rsid w:val="002F3857"/>
    <w:rsid w:val="003D7378"/>
    <w:rsid w:val="00461253"/>
    <w:rsid w:val="0062262E"/>
    <w:rsid w:val="00737A25"/>
    <w:rsid w:val="00765DC5"/>
    <w:rsid w:val="009168AA"/>
    <w:rsid w:val="00AA1011"/>
    <w:rsid w:val="00CD5DC3"/>
    <w:rsid w:val="12A636F3"/>
    <w:rsid w:val="1C3211CE"/>
    <w:rsid w:val="2177307E"/>
    <w:rsid w:val="2EF10A33"/>
    <w:rsid w:val="2FAE76B6"/>
    <w:rsid w:val="51345453"/>
    <w:rsid w:val="53A43A1D"/>
    <w:rsid w:val="6A5D03CD"/>
    <w:rsid w:val="6C46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5">
    <w:name w:val="Title"/>
    <w:basedOn w:val="1"/>
    <w:link w:val="9"/>
    <w:qFormat/>
    <w:uiPriority w:val="99"/>
    <w:pPr>
      <w:jc w:val="center"/>
      <w:outlineLvl w:val="0"/>
    </w:pPr>
    <w:rPr>
      <w:rFonts w:ascii="Arial" w:hAnsi="Arial"/>
      <w:b/>
      <w:sz w:val="32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customStyle="1" w:styleId="9">
    <w:name w:val="Title Char"/>
    <w:basedOn w:val="7"/>
    <w:link w:val="5"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10">
    <w:name w:val="Header Char"/>
    <w:basedOn w:val="7"/>
    <w:link w:val="3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Footer Char"/>
    <w:basedOn w:val="7"/>
    <w:link w:val="2"/>
    <w:semiHidden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74</Words>
  <Characters>426</Characters>
  <Lines>0</Lines>
  <Paragraphs>0</Paragraphs>
  <TotalTime>15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2021-06-10T05:33:00Z</dcterms:created>
  <dc:creator>lenovo</dc:creator>
  <cp:lastModifiedBy>lenovo</cp:lastModifiedBy>
  <dcterms:modified xsi:type="dcterms:W3CDTF">2021-09-24T09:06:28Z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CD08AEFF7E4F46B1B3BAE2B671ED0BBF</vt:lpwstr>
  </property>
</Properties>
</file>