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2E" w:rsidRDefault="00616F2E">
      <w:pPr>
        <w:pStyle w:val="NormalWeb"/>
        <w:widowControl/>
        <w:spacing w:beforeAutospacing="0" w:afterAutospacing="0" w:line="315" w:lineRule="atLeast"/>
        <w:ind w:firstLine="42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关于加强社区文化建设的建议提案的答复</w:t>
      </w:r>
      <w:r>
        <w:rPr>
          <w:b/>
          <w:bCs/>
          <w:sz w:val="36"/>
          <w:szCs w:val="36"/>
        </w:rPr>
        <w:t>B1</w:t>
      </w:r>
    </w:p>
    <w:p w:rsidR="00616F2E" w:rsidRDefault="00616F2E">
      <w:pPr>
        <w:pStyle w:val="NormalWeb"/>
        <w:widowControl/>
        <w:spacing w:beforeAutospacing="0" w:afterAutospacing="0" w:line="315" w:lineRule="atLeast"/>
        <w:ind w:firstLine="42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关于加强社区文明建设提升居民幸福感的建议的答复</w:t>
      </w:r>
      <w:r>
        <w:rPr>
          <w:b/>
          <w:bCs/>
          <w:sz w:val="36"/>
          <w:szCs w:val="36"/>
        </w:rPr>
        <w:t>B1</w:t>
      </w:r>
    </w:p>
    <w:p w:rsidR="00616F2E" w:rsidRDefault="00616F2E">
      <w:pPr>
        <w:pStyle w:val="NormalWeb"/>
        <w:widowControl/>
        <w:spacing w:beforeAutospacing="0" w:afterAutospacing="0" w:line="315" w:lineRule="atLeast"/>
        <w:ind w:firstLine="42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关于如何加强社区规范化管理建议提案的答复</w:t>
      </w:r>
      <w:r>
        <w:rPr>
          <w:b/>
          <w:bCs/>
          <w:sz w:val="36"/>
          <w:szCs w:val="36"/>
        </w:rPr>
        <w:t>B1</w:t>
      </w:r>
    </w:p>
    <w:p w:rsidR="00616F2E" w:rsidRDefault="00616F2E">
      <w:pPr>
        <w:pStyle w:val="NormalWeb"/>
        <w:widowControl/>
        <w:spacing w:beforeAutospacing="0" w:afterAutospacing="0" w:line="315" w:lineRule="atLeast"/>
        <w:ind w:firstLine="42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关于加强公共文化服务体系建设提案的答复</w:t>
      </w:r>
      <w:r>
        <w:rPr>
          <w:b/>
          <w:bCs/>
          <w:sz w:val="36"/>
          <w:szCs w:val="36"/>
        </w:rPr>
        <w:t>B1</w:t>
      </w:r>
    </w:p>
    <w:p w:rsidR="00616F2E" w:rsidRDefault="00616F2E">
      <w:pPr>
        <w:pStyle w:val="NormalWeb"/>
        <w:widowControl/>
        <w:spacing w:beforeAutospacing="0" w:afterAutospacing="0" w:line="315" w:lineRule="atLeast"/>
        <w:ind w:firstLine="420"/>
        <w:jc w:val="center"/>
        <w:rPr>
          <w:b/>
          <w:bCs/>
          <w:sz w:val="36"/>
          <w:szCs w:val="36"/>
        </w:rPr>
      </w:pPr>
    </w:p>
    <w:p w:rsidR="00616F2E" w:rsidRDefault="00616F2E">
      <w:pPr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王磊委员：</w:t>
      </w:r>
    </w:p>
    <w:p w:rsidR="00616F2E" w:rsidRDefault="00616F2E" w:rsidP="007E5D8F">
      <w:pPr>
        <w:ind w:firstLineChars="150" w:firstLine="3168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您提出的“关于加强社区文化建设的建议”的提案已收悉。</w:t>
      </w:r>
    </w:p>
    <w:p w:rsidR="00616F2E" w:rsidRDefault="00616F2E" w:rsidP="007E5D8F">
      <w:pPr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赵彦山委员</w:t>
      </w:r>
      <w:r>
        <w:rPr>
          <w:rFonts w:ascii="FangSong_GB2312" w:eastAsia="FangSong_GB2312" w:hAnsi="FangSong_GB2312" w:cs="FangSong_GB2312"/>
          <w:sz w:val="32"/>
          <w:szCs w:val="32"/>
        </w:rPr>
        <w:t>:</w:t>
      </w:r>
    </w:p>
    <w:p w:rsidR="00616F2E" w:rsidRDefault="00616F2E" w:rsidP="007E5D8F">
      <w:pPr>
        <w:ind w:firstLineChars="150" w:firstLine="3168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您提出的“关于加强社区文明建设提升居民幸福感的建议”的提案已收悉。</w:t>
      </w:r>
    </w:p>
    <w:p w:rsidR="00616F2E" w:rsidRDefault="00616F2E">
      <w:pPr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李云海委员：</w:t>
      </w:r>
    </w:p>
    <w:p w:rsidR="00616F2E" w:rsidRDefault="00616F2E" w:rsidP="007E5D8F">
      <w:pPr>
        <w:ind w:firstLineChars="150" w:firstLine="3168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您提出的“关于如何加强社区规范化管理建议”的提案已收悉。</w:t>
      </w:r>
    </w:p>
    <w:p w:rsidR="00616F2E" w:rsidRDefault="00616F2E">
      <w:pPr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范淑丽委员</w:t>
      </w:r>
      <w:r>
        <w:rPr>
          <w:rFonts w:ascii="FangSong_GB2312" w:eastAsia="FangSong_GB2312" w:hAnsi="FangSong_GB2312" w:cs="FangSong_GB2312"/>
          <w:sz w:val="32"/>
          <w:szCs w:val="32"/>
        </w:rPr>
        <w:t>:</w:t>
      </w:r>
    </w:p>
    <w:p w:rsidR="00616F2E" w:rsidRDefault="00616F2E" w:rsidP="007E5D8F">
      <w:pPr>
        <w:ind w:firstLineChars="150" w:firstLine="3168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您提出的“关于加强公共文化服务体系建设提案”的提案已收悉。</w:t>
      </w:r>
    </w:p>
    <w:p w:rsidR="00616F2E" w:rsidRDefault="00616F2E" w:rsidP="007E5D8F">
      <w:pPr>
        <w:ind w:firstLineChars="150" w:firstLine="3168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现将有关办理答复如下：</w:t>
      </w:r>
    </w:p>
    <w:p w:rsidR="00616F2E" w:rsidRDefault="00616F2E" w:rsidP="007E5D8F">
      <w:pPr>
        <w:pStyle w:val="NormalWeb"/>
        <w:widowControl/>
        <w:spacing w:beforeAutospacing="0" w:afterAutospacing="0" w:line="315" w:lineRule="atLeast"/>
        <w:ind w:firstLineChars="200" w:firstLine="3168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随着城市化社区建设的不断加快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社区各项建设逐步发展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文化事业不断蓬勃兴起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挖掘社区文化和文明建设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并对其进行规范化管理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是当前社区服务群众的主要工作之一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如何构建好社区在文化领域的公共服务能力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构建和谐社区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双子河街道一直在不断的研究探讨中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根据委员们提出的建议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我们以满足居民文化生活质量和文化素质为主要目的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不断丰富居民的业余生活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让居民群众享受丰富的文化生活</w:t>
      </w:r>
      <w:r>
        <w:rPr>
          <w:rFonts w:ascii="FangSong_GB2312" w:eastAsia="FangSong_GB2312" w:hAnsi="FangSong_GB2312" w:cs="FangSong_GB2312"/>
          <w:sz w:val="32"/>
          <w:szCs w:val="32"/>
        </w:rPr>
        <w:t>.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双子河街道办事处共有一个社区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双子河社区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常驻居民</w:t>
      </w:r>
      <w:r>
        <w:rPr>
          <w:rFonts w:ascii="FangSong_GB2312" w:eastAsia="FangSong_GB2312" w:hAnsi="FangSong_GB2312" w:cs="FangSong_GB2312"/>
          <w:sz w:val="32"/>
          <w:szCs w:val="32"/>
        </w:rPr>
        <w:t>848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人</w:t>
      </w:r>
      <w:r>
        <w:rPr>
          <w:rFonts w:ascii="FangSong_GB2312" w:eastAsia="FangSong_GB2312" w:hAnsi="FangSong_GB2312" w:cs="FangSong_GB2312"/>
          <w:sz w:val="32"/>
          <w:szCs w:val="32"/>
        </w:rPr>
        <w:t>.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针对委员们提出的提案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我们主要做了以下一些工作</w:t>
      </w:r>
      <w:r>
        <w:rPr>
          <w:rFonts w:ascii="FangSong_GB2312" w:eastAsia="FangSong_GB2312" w:hAnsi="FangSong_GB2312" w:cs="FangSong_GB2312"/>
          <w:sz w:val="32"/>
          <w:szCs w:val="32"/>
        </w:rPr>
        <w:t>.</w:t>
      </w:r>
    </w:p>
    <w:p w:rsidR="00616F2E" w:rsidRDefault="00616F2E" w:rsidP="007E5D8F">
      <w:pPr>
        <w:pStyle w:val="NormalWeb"/>
        <w:widowControl/>
        <w:spacing w:beforeAutospacing="0" w:afterAutospacing="0" w:line="315" w:lineRule="atLeast"/>
        <w:ind w:firstLineChars="150" w:firstLine="3168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一是为了丰富居民群众的文化生活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在双子河社区一楼设立了文化活动场所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筹备申请相关的活动设施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为居民群众丰富业余生活</w:t>
      </w:r>
      <w:r>
        <w:rPr>
          <w:rFonts w:ascii="FangSong_GB2312" w:eastAsia="FangSong_GB2312" w:hAnsi="FangSong_GB2312" w:cs="FangSong_GB2312"/>
          <w:sz w:val="32"/>
          <w:szCs w:val="32"/>
        </w:rPr>
        <w:t>.</w:t>
      </w:r>
    </w:p>
    <w:p w:rsidR="00616F2E" w:rsidRDefault="00616F2E" w:rsidP="007E5D8F">
      <w:pPr>
        <w:pStyle w:val="NormalWeb"/>
        <w:widowControl/>
        <w:spacing w:beforeAutospacing="0" w:afterAutospacing="0" w:line="315" w:lineRule="atLeast"/>
        <w:ind w:firstLineChars="150" w:firstLine="3168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二是成立了社区文艺团体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由于双子河社区地处偏僻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文艺团体人员遍布友好区各地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我们针对这一情况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对需要集中练习的时候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统一联系人员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集中到社区文艺活动室进行联系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并组织对辖区内有文艺爱好的人员来进行交流学习</w:t>
      </w:r>
      <w:r>
        <w:rPr>
          <w:rFonts w:ascii="FangSong_GB2312" w:eastAsia="FangSong_GB2312" w:hAnsi="FangSong_GB2312" w:cs="FangSong_GB2312"/>
          <w:sz w:val="32"/>
          <w:szCs w:val="32"/>
        </w:rPr>
        <w:t>.</w:t>
      </w:r>
    </w:p>
    <w:p w:rsidR="00616F2E" w:rsidRDefault="00616F2E" w:rsidP="007E5D8F">
      <w:pPr>
        <w:pStyle w:val="NormalWeb"/>
        <w:widowControl/>
        <w:spacing w:beforeAutospacing="0" w:afterAutospacing="0" w:line="315" w:lineRule="atLeast"/>
        <w:ind w:firstLineChars="150" w:firstLine="3168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三是积极组织开展各项文化活动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庆七一、端午节、国庆节、春节等重要节日期间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我们积极组织各类文艺团体深入到养老院、广场、社区进行文艺演出</w:t>
      </w:r>
      <w:r>
        <w:rPr>
          <w:rFonts w:ascii="FangSong_GB2312" w:eastAsia="FangSong_GB2312" w:hAnsi="FangSong_GB2312" w:cs="FangSong_GB2312"/>
          <w:sz w:val="32"/>
          <w:szCs w:val="32"/>
        </w:rPr>
        <w:t>.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取得了很好的成果</w:t>
      </w:r>
      <w:r>
        <w:rPr>
          <w:rFonts w:ascii="FangSong_GB2312" w:eastAsia="FangSong_GB2312" w:hAnsi="FangSong_GB2312" w:cs="FangSong_GB2312"/>
          <w:sz w:val="32"/>
          <w:szCs w:val="32"/>
        </w:rPr>
        <w:t>.</w:t>
      </w:r>
    </w:p>
    <w:p w:rsidR="00616F2E" w:rsidRDefault="00616F2E" w:rsidP="007E5D8F">
      <w:pPr>
        <w:pStyle w:val="NormalWeb"/>
        <w:widowControl/>
        <w:spacing w:beforeAutospacing="0" w:afterAutospacing="0" w:line="315" w:lineRule="atLeast"/>
        <w:ind w:firstLineChars="150" w:firstLine="3168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四是规范化建设文明社区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双子河社区我们按照地域人员的分布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共设置了</w:t>
      </w:r>
      <w:r>
        <w:rPr>
          <w:rFonts w:ascii="FangSong_GB2312" w:eastAsia="FangSong_GB2312" w:hAnsi="FangSong_GB2312" w:cs="FangSong_GB2312"/>
          <w:sz w:val="32"/>
          <w:szCs w:val="32"/>
        </w:rPr>
        <w:t>18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个网格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并配备了</w:t>
      </w:r>
      <w:r>
        <w:rPr>
          <w:rFonts w:ascii="FangSong_GB2312" w:eastAsia="FangSong_GB2312" w:hAnsi="FangSong_GB2312" w:cs="FangSong_GB2312"/>
          <w:sz w:val="32"/>
          <w:szCs w:val="32"/>
        </w:rPr>
        <w:t>18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名网格长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我们严格要求所有网格长按照社区居委会的职责来进行工作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积极鼓励辖区居民群众遵守文明公约、社区公约等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做新时代的社区文明先锋</w:t>
      </w:r>
      <w:r>
        <w:rPr>
          <w:rFonts w:ascii="FangSong_GB2312" w:eastAsia="FangSong_GB2312" w:hAnsi="FangSong_GB2312" w:cs="FangSong_GB2312"/>
          <w:sz w:val="32"/>
          <w:szCs w:val="32"/>
        </w:rPr>
        <w:t>.</w:t>
      </w:r>
    </w:p>
    <w:p w:rsidR="00616F2E" w:rsidRDefault="00616F2E" w:rsidP="007E5D8F">
      <w:pPr>
        <w:pStyle w:val="NormalWeb"/>
        <w:widowControl/>
        <w:spacing w:beforeAutospacing="0" w:afterAutospacing="0" w:line="315" w:lineRule="atLeast"/>
        <w:ind w:firstLineChars="150" w:firstLine="3168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五是为了更加丰富居民群众健身的迫切需求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我们在双子河社区院内新设置了</w:t>
      </w:r>
      <w:r>
        <w:rPr>
          <w:rFonts w:ascii="FangSong_GB2312" w:eastAsia="FangSong_GB2312" w:hAnsi="FangSong_GB2312" w:cs="FangSong_GB2312"/>
          <w:sz w:val="32"/>
          <w:szCs w:val="32"/>
        </w:rPr>
        <w:t>6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处健身器材</w:t>
      </w:r>
      <w:r>
        <w:rPr>
          <w:rFonts w:ascii="FangSong_GB2312" w:eastAsia="FangSong_GB2312" w:hAnsi="FangSong_GB2312" w:cs="FangSong_GB2312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使居民群众有了锻炼的场所和锻炼的机会</w:t>
      </w:r>
      <w:r>
        <w:rPr>
          <w:rFonts w:ascii="FangSong_GB2312" w:eastAsia="FangSong_GB2312" w:hAnsi="FangSong_GB2312" w:cs="FangSong_GB2312"/>
          <w:sz w:val="32"/>
          <w:szCs w:val="32"/>
        </w:rPr>
        <w:t>.</w:t>
      </w:r>
    </w:p>
    <w:p w:rsidR="00616F2E" w:rsidRDefault="00616F2E" w:rsidP="007E5D8F">
      <w:pPr>
        <w:pStyle w:val="NormalWeb"/>
        <w:widowControl/>
        <w:spacing w:beforeAutospacing="0" w:afterAutospacing="0" w:line="315" w:lineRule="atLeast"/>
        <w:ind w:firstLineChars="150" w:firstLine="3168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六是引导居民文明习惯，养成文明行为的劝导者，壮大社区志愿者队伍，经常性开展志愿者服务活动，强化环境卫生治理和保洁</w:t>
      </w:r>
      <w:r>
        <w:rPr>
          <w:rFonts w:ascii="FangSong_GB2312" w:eastAsia="FangSong_GB2312" w:hAnsi="FangSong_GB2312" w:cs="FangSong_GB2312"/>
          <w:sz w:val="32"/>
          <w:szCs w:val="32"/>
        </w:rPr>
        <w:t>.</w:t>
      </w:r>
    </w:p>
    <w:p w:rsidR="00616F2E" w:rsidRDefault="00616F2E" w:rsidP="007E5D8F">
      <w:pPr>
        <w:pStyle w:val="NormalWeb"/>
        <w:widowControl/>
        <w:spacing w:beforeAutospacing="0" w:afterAutospacing="0" w:line="315" w:lineRule="atLeast"/>
        <w:ind w:firstLineChars="1400" w:firstLine="31680"/>
        <w:rPr>
          <w:rFonts w:ascii="FangSong_GB2312" w:eastAsia="FangSong_GB2312" w:hAnsi="FangSong_GB2312" w:cs="FangSong_GB2312"/>
          <w:sz w:val="32"/>
          <w:szCs w:val="32"/>
        </w:rPr>
      </w:pPr>
    </w:p>
    <w:p w:rsidR="00616F2E" w:rsidRDefault="00616F2E" w:rsidP="007E5D8F">
      <w:pPr>
        <w:pStyle w:val="NormalWeb"/>
        <w:widowControl/>
        <w:spacing w:beforeAutospacing="0" w:afterAutospacing="0" w:line="315" w:lineRule="atLeast"/>
        <w:ind w:firstLineChars="1450" w:firstLine="31680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双子河街道办事处</w:t>
      </w:r>
    </w:p>
    <w:p w:rsidR="00616F2E" w:rsidRDefault="00616F2E" w:rsidP="007E5D8F">
      <w:pPr>
        <w:pStyle w:val="NormalWeb"/>
        <w:widowControl/>
        <w:spacing w:beforeAutospacing="0" w:afterAutospacing="0" w:line="315" w:lineRule="atLeast"/>
        <w:ind w:firstLineChars="1500" w:firstLine="31680"/>
        <w:rPr>
          <w:rFonts w:ascii="FangSong_GB2312" w:eastAsia="FangSong_GB2312" w:hAnsi="FangSong_GB2312" w:cs="FangSong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9"/>
          <w:attr w:name="Year" w:val="2021"/>
        </w:smartTagPr>
        <w:r>
          <w:rPr>
            <w:rFonts w:ascii="FangSong_GB2312" w:eastAsia="FangSong_GB2312" w:hAnsi="FangSong_GB2312" w:cs="FangSong_GB2312"/>
            <w:sz w:val="32"/>
            <w:szCs w:val="32"/>
          </w:rPr>
          <w:t>2021</w:t>
        </w:r>
        <w:r>
          <w:rPr>
            <w:rFonts w:ascii="FangSong_GB2312" w:eastAsia="FangSong_GB2312" w:hAnsi="FangSong_GB2312" w:cs="FangSong_GB2312" w:hint="eastAsia"/>
            <w:sz w:val="32"/>
            <w:szCs w:val="32"/>
          </w:rPr>
          <w:t>年</w:t>
        </w:r>
        <w:r>
          <w:rPr>
            <w:rFonts w:ascii="FangSong_GB2312" w:eastAsia="FangSong_GB2312" w:hAnsi="FangSong_GB2312" w:cs="FangSong_GB2312"/>
            <w:sz w:val="32"/>
            <w:szCs w:val="32"/>
          </w:rPr>
          <w:t>9</w:t>
        </w:r>
        <w:r>
          <w:rPr>
            <w:rFonts w:ascii="FangSong_GB2312" w:eastAsia="FangSong_GB2312" w:hAnsi="FangSong_GB2312" w:cs="FangSong_GB2312" w:hint="eastAsia"/>
            <w:sz w:val="32"/>
            <w:szCs w:val="32"/>
          </w:rPr>
          <w:t>月</w:t>
        </w:r>
        <w:r>
          <w:rPr>
            <w:rFonts w:ascii="FangSong_GB2312" w:eastAsia="FangSong_GB2312" w:hAnsi="FangSong_GB2312" w:cs="FangSong_GB2312"/>
            <w:sz w:val="32"/>
            <w:szCs w:val="32"/>
          </w:rPr>
          <w:t>17</w:t>
        </w:r>
        <w:r>
          <w:rPr>
            <w:rFonts w:ascii="FangSong_GB2312" w:eastAsia="FangSong_GB2312" w:hAnsi="FangSong_GB2312" w:cs="FangSong_GB2312" w:hint="eastAsia"/>
            <w:sz w:val="32"/>
            <w:szCs w:val="32"/>
          </w:rPr>
          <w:t>日</w:t>
        </w:r>
      </w:smartTag>
    </w:p>
    <w:sectPr w:rsidR="00616F2E" w:rsidSect="00B23B4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F2E" w:rsidRDefault="00616F2E">
      <w:r>
        <w:separator/>
      </w:r>
    </w:p>
  </w:endnote>
  <w:endnote w:type="continuationSeparator" w:id="0">
    <w:p w:rsidR="00616F2E" w:rsidRDefault="0061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F2E" w:rsidRDefault="00616F2E">
      <w:r>
        <w:separator/>
      </w:r>
    </w:p>
  </w:footnote>
  <w:footnote w:type="continuationSeparator" w:id="0">
    <w:p w:rsidR="00616F2E" w:rsidRDefault="00616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F2E" w:rsidRDefault="00616F2E" w:rsidP="0011336F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5192C"/>
    <w:multiLevelType w:val="hybridMultilevel"/>
    <w:tmpl w:val="952AE0D2"/>
    <w:lvl w:ilvl="0" w:tplc="E5F6CBE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2A636F3"/>
    <w:rsid w:val="000C1CE6"/>
    <w:rsid w:val="0011336F"/>
    <w:rsid w:val="0020653E"/>
    <w:rsid w:val="00475642"/>
    <w:rsid w:val="005879EA"/>
    <w:rsid w:val="005A319F"/>
    <w:rsid w:val="00616F2E"/>
    <w:rsid w:val="00740BC2"/>
    <w:rsid w:val="007E5D8F"/>
    <w:rsid w:val="008A2DA0"/>
    <w:rsid w:val="00935E2B"/>
    <w:rsid w:val="00A22EB5"/>
    <w:rsid w:val="00AF3DE5"/>
    <w:rsid w:val="00B20AAD"/>
    <w:rsid w:val="00B23B49"/>
    <w:rsid w:val="00E50316"/>
    <w:rsid w:val="0E76797C"/>
    <w:rsid w:val="12A636F3"/>
    <w:rsid w:val="1A374D5E"/>
    <w:rsid w:val="1B4E10F3"/>
    <w:rsid w:val="1C3211CE"/>
    <w:rsid w:val="1F7D62D3"/>
    <w:rsid w:val="2177307E"/>
    <w:rsid w:val="23A50704"/>
    <w:rsid w:val="296D375E"/>
    <w:rsid w:val="2EA84507"/>
    <w:rsid w:val="2ECE6D4A"/>
    <w:rsid w:val="2EF10A33"/>
    <w:rsid w:val="2FAE76B6"/>
    <w:rsid w:val="31C42955"/>
    <w:rsid w:val="35D21CA2"/>
    <w:rsid w:val="37E07C5D"/>
    <w:rsid w:val="39337F54"/>
    <w:rsid w:val="39553BC2"/>
    <w:rsid w:val="457711D4"/>
    <w:rsid w:val="4AA14313"/>
    <w:rsid w:val="4B457866"/>
    <w:rsid w:val="50977F44"/>
    <w:rsid w:val="51345453"/>
    <w:rsid w:val="52794E48"/>
    <w:rsid w:val="53A43A1D"/>
    <w:rsid w:val="66721654"/>
    <w:rsid w:val="6A5D03CD"/>
    <w:rsid w:val="6FB65221"/>
    <w:rsid w:val="76FE7F77"/>
    <w:rsid w:val="7D0F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23B4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3B49"/>
    <w:pPr>
      <w:spacing w:beforeAutospacing="1" w:afterAutospacing="1"/>
      <w:jc w:val="left"/>
    </w:pPr>
    <w:rPr>
      <w:kern w:val="0"/>
      <w:sz w:val="24"/>
    </w:rPr>
  </w:style>
  <w:style w:type="paragraph" w:styleId="Title">
    <w:name w:val="Title"/>
    <w:basedOn w:val="Normal"/>
    <w:link w:val="TitleChar"/>
    <w:uiPriority w:val="99"/>
    <w:qFormat/>
    <w:rsid w:val="00B23B49"/>
    <w:pPr>
      <w:jc w:val="center"/>
      <w:outlineLvl w:val="0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879EA"/>
    <w:rPr>
      <w:rFonts w:ascii="Cambria" w:hAnsi="Cambria" w:cs="Times New Roman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B23B49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206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79EA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06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79EA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146</Words>
  <Characters>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4</cp:revision>
  <dcterms:created xsi:type="dcterms:W3CDTF">2021-06-10T05:33:00Z</dcterms:created>
  <dcterms:modified xsi:type="dcterms:W3CDTF">2021-09-23T05:45:00Z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98D0810F2DD040A690CF912894E62EB1</vt:lpwstr>
  </property>
</Properties>
</file>